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8F5E" w14:textId="77777777" w:rsidR="00D167D2" w:rsidRDefault="00000000">
      <w:pPr>
        <w:spacing w:before="43"/>
        <w:ind w:left="562" w:right="562"/>
        <w:jc w:val="center"/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MODULO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DISPONIBILITÀ</w:t>
      </w:r>
    </w:p>
    <w:p w14:paraId="6FEAF0C6" w14:textId="6D8C2FF0" w:rsidR="00D167D2" w:rsidRDefault="00000000">
      <w:pPr>
        <w:spacing w:before="2"/>
        <w:ind w:left="557" w:right="562"/>
        <w:jc w:val="center"/>
      </w:pPr>
      <w:r>
        <w:rPr>
          <w:i/>
          <w:sz w:val="20"/>
        </w:rPr>
        <w:t>(da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restituire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 w:rsidR="0061397A">
        <w:rPr>
          <w:i/>
          <w:sz w:val="20"/>
        </w:rPr>
        <w:t>03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2026)</w:t>
      </w:r>
    </w:p>
    <w:p w14:paraId="2323BDCA" w14:textId="77777777" w:rsidR="00D167D2" w:rsidRDefault="00000000">
      <w:pPr>
        <w:spacing w:before="236"/>
        <w:ind w:left="7398" w:right="136" w:firstLine="399"/>
        <w:jc w:val="right"/>
      </w:pPr>
      <w:r>
        <w:t>Alla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Scolastica </w:t>
      </w:r>
      <w:proofErr w:type="gramStart"/>
      <w:r>
        <w:t>dell’ I.I.</w:t>
      </w:r>
      <w:proofErr w:type="gramEnd"/>
      <w:r>
        <w:t>.</w:t>
      </w:r>
      <w:proofErr w:type="gramStart"/>
      <w:r>
        <w:t>S.S.”S.</w:t>
      </w:r>
      <w:proofErr w:type="gramEnd"/>
      <w:r>
        <w:t xml:space="preserve"> PUGLIATTI”</w:t>
      </w:r>
    </w:p>
    <w:p w14:paraId="2D34AA8D" w14:textId="77777777" w:rsidR="00D167D2" w:rsidRDefault="00000000">
      <w:pPr>
        <w:spacing w:before="241" w:line="276" w:lineRule="auto"/>
        <w:ind w:left="141" w:right="43"/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Dichiarazione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disponibilità</w:t>
      </w:r>
      <w:r>
        <w:rPr>
          <w:b/>
          <w:spacing w:val="-12"/>
        </w:rPr>
        <w:t xml:space="preserve"> </w:t>
      </w:r>
      <w:r>
        <w:rPr>
          <w:b/>
        </w:rPr>
        <w:t>ad</w:t>
      </w:r>
      <w:r>
        <w:rPr>
          <w:b/>
          <w:spacing w:val="-12"/>
        </w:rPr>
        <w:t xml:space="preserve"> </w:t>
      </w:r>
      <w:r>
        <w:rPr>
          <w:b/>
        </w:rPr>
        <w:t>effettuare</w:t>
      </w:r>
      <w:r>
        <w:rPr>
          <w:b/>
          <w:spacing w:val="-12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>eccedenti</w:t>
      </w:r>
      <w:r>
        <w:rPr>
          <w:b/>
          <w:spacing w:val="-13"/>
        </w:rPr>
        <w:t xml:space="preserve"> </w:t>
      </w:r>
      <w:r>
        <w:rPr>
          <w:b/>
        </w:rPr>
        <w:t>l’orario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cattedra</w:t>
      </w:r>
      <w:r>
        <w:rPr>
          <w:b/>
          <w:spacing w:val="-11"/>
        </w:rPr>
        <w:t xml:space="preserve"> </w:t>
      </w:r>
      <w:r>
        <w:rPr>
          <w:b/>
        </w:rPr>
        <w:t>fino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24</w:t>
      </w:r>
      <w:r>
        <w:rPr>
          <w:b/>
          <w:spacing w:val="-11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 xml:space="preserve">settimanali nella scuola secondaria di II grado –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2026/2027.</w:t>
      </w:r>
    </w:p>
    <w:p w14:paraId="587FB797" w14:textId="77777777" w:rsidR="00D167D2" w:rsidRDefault="00000000">
      <w:pPr>
        <w:tabs>
          <w:tab w:val="left" w:pos="7155"/>
        </w:tabs>
        <w:spacing w:before="220"/>
        <w:ind w:left="141"/>
      </w:pPr>
      <w:r>
        <w:t xml:space="preserve">Il/La sottoscritto/a </w:t>
      </w:r>
      <w:r>
        <w:rPr>
          <w:u w:val="single"/>
        </w:rPr>
        <w:tab/>
      </w:r>
    </w:p>
    <w:p w14:paraId="36B309ED" w14:textId="77777777" w:rsidR="00D167D2" w:rsidRDefault="00000000">
      <w:pPr>
        <w:tabs>
          <w:tab w:val="left" w:pos="4061"/>
          <w:tab w:val="left" w:pos="4699"/>
          <w:tab w:val="left" w:pos="5321"/>
          <w:tab w:val="left" w:pos="6335"/>
        </w:tabs>
        <w:spacing w:before="201"/>
        <w:ind w:left="141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,</w:t>
      </w:r>
    </w:p>
    <w:p w14:paraId="0D909C6C" w14:textId="77777777" w:rsidR="00D167D2" w:rsidRDefault="00000000">
      <w:pPr>
        <w:spacing w:before="200" w:line="276" w:lineRule="auto"/>
        <w:ind w:left="141" w:right="43"/>
      </w:pP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indeterminato,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 di I grado,</w:t>
      </w:r>
    </w:p>
    <w:p w14:paraId="7FCD8E1B" w14:textId="77777777" w:rsidR="00D167D2" w:rsidRDefault="00000000">
      <w:pPr>
        <w:tabs>
          <w:tab w:val="left" w:pos="2301"/>
          <w:tab w:val="left" w:pos="2942"/>
          <w:tab w:val="left" w:pos="4462"/>
          <w:tab w:val="left" w:pos="8216"/>
        </w:tabs>
        <w:spacing w:before="160" w:line="420" w:lineRule="auto"/>
        <w:ind w:left="141" w:right="1879"/>
      </w:pPr>
      <w:r>
        <w:t xml:space="preserve">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(denominazione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>in possesso di:</w:t>
      </w:r>
      <w:r>
        <w:tab/>
      </w:r>
      <w:r>
        <w:rPr>
          <w:rFonts w:ascii="Segoe UI Symbol" w:hAnsi="Segoe UI Symbol"/>
        </w:rPr>
        <w:t xml:space="preserve">☐ </w:t>
      </w:r>
      <w:r>
        <w:t>abilitazione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specializzazione</w:t>
      </w:r>
    </w:p>
    <w:p w14:paraId="0BD1AED4" w14:textId="77777777" w:rsidR="00D167D2" w:rsidRDefault="00000000">
      <w:pPr>
        <w:tabs>
          <w:tab w:val="left" w:pos="6201"/>
        </w:tabs>
        <w:spacing w:before="22"/>
        <w:ind w:left="141"/>
      </w:pP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insegnamento/i: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62CA8CD" w14:textId="77777777" w:rsidR="00D167D2" w:rsidRDefault="00000000">
      <w:pPr>
        <w:spacing w:before="241"/>
        <w:ind w:left="563" w:right="562"/>
        <w:jc w:val="center"/>
      </w:pPr>
      <w:r>
        <w:rPr>
          <w:b/>
          <w:spacing w:val="-2"/>
        </w:rPr>
        <w:t>DICHIARA</w:t>
      </w:r>
    </w:p>
    <w:p w14:paraId="7A547345" w14:textId="77777777" w:rsidR="00D167D2" w:rsidRDefault="00000000">
      <w:pPr>
        <w:spacing w:before="161" w:line="276" w:lineRule="auto"/>
        <w:ind w:left="141" w:right="141"/>
        <w:jc w:val="both"/>
      </w:pPr>
      <w:r>
        <w:t>la propria disponibilità, per l’anno scolastico 2026/2027 e con il proprio consenso, ad</w:t>
      </w:r>
      <w:r>
        <w:rPr>
          <w:spacing w:val="-1"/>
        </w:rPr>
        <w:t xml:space="preserve"> </w:t>
      </w:r>
      <w:r>
        <w:t>effettuare ore aggiuntive di insegnamento oltre l’orario d’obbligo, ai sensi dell’art. 22, comma 4, della legge n. 448/2001, dell’art. 2, comma</w:t>
      </w:r>
      <w:r>
        <w:rPr>
          <w:spacing w:val="-8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dell’O.M.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27/2026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3.4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MIM</w:t>
      </w:r>
      <w:r>
        <w:rPr>
          <w:spacing w:val="-6"/>
        </w:rPr>
        <w:t xml:space="preserve"> </w:t>
      </w:r>
      <w:r>
        <w:t>prot.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11814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maggio</w:t>
      </w:r>
      <w:r>
        <w:rPr>
          <w:spacing w:val="-8"/>
        </w:rPr>
        <w:t xml:space="preserve"> </w:t>
      </w:r>
      <w:r>
        <w:t>2026,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 xml:space="preserve">seguente </w:t>
      </w:r>
      <w:r>
        <w:rPr>
          <w:spacing w:val="-2"/>
        </w:rPr>
        <w:t>misura:</w:t>
      </w:r>
    </w:p>
    <w:p w14:paraId="14D7241E" w14:textId="77777777" w:rsidR="00D167D2" w:rsidRDefault="00000000">
      <w:pPr>
        <w:pStyle w:val="Paragrafoelenco"/>
        <w:numPr>
          <w:ilvl w:val="0"/>
          <w:numId w:val="1"/>
        </w:numPr>
        <w:tabs>
          <w:tab w:val="left" w:pos="1487"/>
          <w:tab w:val="left" w:pos="4218"/>
        </w:tabs>
        <w:spacing w:before="160" w:line="276" w:lineRule="auto"/>
        <w:ind w:right="144" w:firstLine="0"/>
        <w:jc w:val="both"/>
      </w:pPr>
      <w:r>
        <w:t>fino</w:t>
      </w:r>
      <w:r>
        <w:rPr>
          <w:spacing w:val="40"/>
        </w:rPr>
        <w:t xml:space="preserve"> </w:t>
      </w:r>
      <w:r>
        <w:t>a un massimo</w:t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ore settimanali aggiuntive (comunque entro il limite complessivo di 24 ore </w:t>
      </w:r>
      <w:r>
        <w:rPr>
          <w:spacing w:val="-2"/>
        </w:rPr>
        <w:t>settimanali);</w:t>
      </w:r>
    </w:p>
    <w:p w14:paraId="1C9144BA" w14:textId="77777777" w:rsidR="00D167D2" w:rsidRPr="0061397A" w:rsidRDefault="00000000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</w:pPr>
      <w:r>
        <w:t>per</w:t>
      </w:r>
      <w:r>
        <w:rPr>
          <w:spacing w:val="-3"/>
        </w:rPr>
        <w:t xml:space="preserve"> </w:t>
      </w:r>
      <w:r>
        <w:t>la/e</w:t>
      </w:r>
      <w:r>
        <w:rPr>
          <w:spacing w:val="-3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classe/i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 –</w:t>
      </w:r>
      <w:r>
        <w:rPr>
          <w:spacing w:val="-5"/>
        </w:rPr>
        <w:t xml:space="preserve"> </w:t>
      </w:r>
      <w:r>
        <w:t>insegnamento/i: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098EF6D" w14:textId="514DEDB8" w:rsidR="0061397A" w:rsidRPr="0061397A" w:rsidRDefault="0061397A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</w:pPr>
      <w:r>
        <w:rPr>
          <w:u w:val="single"/>
        </w:rPr>
        <w:t>corso diurno</w:t>
      </w:r>
    </w:p>
    <w:p w14:paraId="7706353E" w14:textId="5EB7A385" w:rsidR="0061397A" w:rsidRDefault="0061397A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</w:pPr>
      <w:r>
        <w:rPr>
          <w:u w:val="single"/>
        </w:rPr>
        <w:t xml:space="preserve">corso serale </w:t>
      </w:r>
    </w:p>
    <w:p w14:paraId="0C066565" w14:textId="77777777" w:rsidR="00D167D2" w:rsidRDefault="00000000">
      <w:pPr>
        <w:spacing w:before="243"/>
        <w:ind w:left="562" w:right="562"/>
        <w:jc w:val="center"/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INOLTRE</w:t>
      </w:r>
    </w:p>
    <w:p w14:paraId="6C6C94A7" w14:textId="77777777" w:rsidR="00D167D2" w:rsidRDefault="00000000">
      <w:pPr>
        <w:spacing w:before="120"/>
        <w:ind w:left="14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1C8FB704" w14:textId="77777777" w:rsidR="00D167D2" w:rsidRDefault="00000000">
      <w:pPr>
        <w:pStyle w:val="Paragrafoelenco"/>
        <w:numPr>
          <w:ilvl w:val="1"/>
          <w:numId w:val="1"/>
        </w:numPr>
        <w:tabs>
          <w:tab w:val="left" w:pos="711"/>
        </w:tabs>
        <w:spacing w:before="121"/>
        <w:ind w:left="711" w:hanging="210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disponibilità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costituisce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all’assegnazione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4"/>
        </w:rPr>
        <w:t>ore;</w:t>
      </w:r>
    </w:p>
    <w:p w14:paraId="506CE11B" w14:textId="77777777" w:rsidR="00D167D2" w:rsidRDefault="00000000">
      <w:pPr>
        <w:pStyle w:val="Paragrafoelenco"/>
        <w:numPr>
          <w:ilvl w:val="1"/>
          <w:numId w:val="1"/>
        </w:numPr>
        <w:tabs>
          <w:tab w:val="left" w:pos="692"/>
        </w:tabs>
        <w:spacing w:before="79" w:line="276" w:lineRule="auto"/>
        <w:ind w:right="141" w:firstLine="0"/>
      </w:pP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eccedenti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fabbisogno,</w:t>
      </w:r>
      <w:r>
        <w:rPr>
          <w:spacing w:val="-11"/>
        </w:rPr>
        <w:t xml:space="preserve"> </w:t>
      </w:r>
      <w:r>
        <w:t>l’assegnazione</w:t>
      </w:r>
      <w:r>
        <w:rPr>
          <w:spacing w:val="-11"/>
        </w:rPr>
        <w:t xml:space="preserve"> </w:t>
      </w:r>
      <w:r>
        <w:t>terrà</w:t>
      </w:r>
      <w:r>
        <w:rPr>
          <w:spacing w:val="-12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posizione</w:t>
      </w:r>
      <w:r>
        <w:rPr>
          <w:spacing w:val="-10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graduatoria interna d’istituto;</w:t>
      </w:r>
    </w:p>
    <w:p w14:paraId="7C049BAD" w14:textId="77777777" w:rsidR="00D167D2" w:rsidRDefault="00000000">
      <w:pPr>
        <w:pStyle w:val="Paragrafoelenco"/>
        <w:numPr>
          <w:ilvl w:val="1"/>
          <w:numId w:val="1"/>
        </w:numPr>
        <w:tabs>
          <w:tab w:val="left" w:pos="716"/>
        </w:tabs>
        <w:spacing w:line="276" w:lineRule="auto"/>
        <w:ind w:right="147" w:firstLine="0"/>
      </w:pPr>
      <w:r>
        <w:t>le ore aggiuntive potranno essere attribuite solo previo consenso del docente</w:t>
      </w:r>
      <w:r>
        <w:rPr>
          <w:spacing w:val="-2"/>
        </w:rPr>
        <w:t xml:space="preserve"> </w:t>
      </w:r>
      <w:r>
        <w:t>e nel limite massimo di 24 ore settimanali complessive.</w:t>
      </w:r>
    </w:p>
    <w:p w14:paraId="57D53801" w14:textId="77777777" w:rsidR="00D167D2" w:rsidRDefault="00D167D2">
      <w:pPr>
        <w:pStyle w:val="Corpotesto"/>
        <w:spacing w:before="12"/>
        <w:ind w:left="0"/>
        <w:rPr>
          <w:sz w:val="22"/>
        </w:rPr>
      </w:pPr>
    </w:p>
    <w:p w14:paraId="29D25774" w14:textId="77777777" w:rsidR="00D167D2" w:rsidRDefault="00000000">
      <w:pPr>
        <w:tabs>
          <w:tab w:val="left" w:pos="1095"/>
          <w:tab w:val="left" w:pos="1718"/>
          <w:tab w:val="left" w:pos="2778"/>
          <w:tab w:val="left" w:pos="5321"/>
          <w:tab w:val="left" w:pos="9214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0571D5DC" w14:textId="77777777" w:rsidR="00D167D2" w:rsidRDefault="00D167D2">
      <w:pPr>
        <w:pStyle w:val="Corpotesto"/>
        <w:ind w:left="0"/>
        <w:rPr>
          <w:sz w:val="20"/>
        </w:rPr>
      </w:pPr>
    </w:p>
    <w:p w14:paraId="7B260ECB" w14:textId="77777777" w:rsidR="00D167D2" w:rsidRDefault="00D167D2">
      <w:pPr>
        <w:pStyle w:val="Corpotesto"/>
        <w:ind w:left="0"/>
        <w:rPr>
          <w:sz w:val="20"/>
        </w:rPr>
      </w:pPr>
    </w:p>
    <w:p w14:paraId="7E127296" w14:textId="77777777" w:rsidR="00D167D2" w:rsidRDefault="00000000">
      <w:pPr>
        <w:pStyle w:val="Corpotesto"/>
        <w:spacing w:before="156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613CEFE5" wp14:editId="79CC176E">
                <wp:simplePos x="0" y="0"/>
                <wp:positionH relativeFrom="page">
                  <wp:posOffset>611120</wp:posOffset>
                </wp:positionH>
                <wp:positionV relativeFrom="paragraph">
                  <wp:posOffset>269656</wp:posOffset>
                </wp:positionV>
                <wp:extent cx="6347463" cy="5715"/>
                <wp:effectExtent l="0" t="0" r="0" b="0"/>
                <wp:wrapTopAndBottom/>
                <wp:docPr id="152517622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3" cy="5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347460"/>
                            <a:gd name="f4" fmla="val 6350"/>
                            <a:gd name="f5" fmla="val 6347459"/>
                            <a:gd name="f6" fmla="val 6095"/>
                            <a:gd name="f7" fmla="*/ f0 1 6347460"/>
                            <a:gd name="f8" fmla="*/ f1 1 6350"/>
                            <a:gd name="f9" fmla="+- f4 0 f2"/>
                            <a:gd name="f10" fmla="+- f3 0 f2"/>
                            <a:gd name="f11" fmla="*/ f10 1 6347460"/>
                            <a:gd name="f12" fmla="*/ f9 1 6350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6347460" h="63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56CD1D" id="Graphic 3" o:spid="_x0000_s1026" style="position:absolute;margin-left:48.1pt;margin-top:21.25pt;width:499.8pt;height:.45pt;z-index:48758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" path="m6347459,l,,,6095r6347459,l6347459,xe" fillcolor="#999" stroked="f">
                <v:path arrowok="t" o:connecttype="custom" o:connectlocs="3173732,0;6347463,2858;3173732,5715;0,2858" o:connectangles="270,0,90,180" textboxrect="0,0,6347460,6350"/>
                <w10:wrap type="topAndBottom" anchorx="page"/>
              </v:shape>
            </w:pict>
          </mc:Fallback>
        </mc:AlternateContent>
      </w:r>
    </w:p>
    <w:p w14:paraId="24C2D39D" w14:textId="77777777" w:rsidR="00D167D2" w:rsidRDefault="00000000">
      <w:pPr>
        <w:spacing w:before="78"/>
        <w:ind w:left="141" w:right="193"/>
      </w:pPr>
      <w:r>
        <w:rPr>
          <w:i/>
          <w:sz w:val="16"/>
        </w:rPr>
        <w:t>Informativa sul trattamento dei dati personali: i dati conferiti con il presente modulo sono trattati esclusivamente per le finalità connesse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procedimento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acquisizione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disponibilità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eventuale assegnazione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(UE)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2016/679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2003, n. 196, come modificato dal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z w:val="16"/>
        </w:rPr>
        <w:t xml:space="preserve"> n. 101/2018 e </w:t>
      </w:r>
      <w:proofErr w:type="spellStart"/>
      <w:r>
        <w:rPr>
          <w:i/>
          <w:sz w:val="16"/>
        </w:rPr>
        <w:t>ss.mm.ii</w:t>
      </w:r>
      <w:proofErr w:type="spellEnd"/>
      <w:r>
        <w:rPr>
          <w:i/>
          <w:sz w:val="16"/>
        </w:rPr>
        <w:t>.</w:t>
      </w:r>
    </w:p>
    <w:sectPr w:rsidR="00D167D2">
      <w:pgSz w:w="11930" w:h="16860"/>
      <w:pgMar w:top="13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6E89" w14:textId="77777777" w:rsidR="002E101E" w:rsidRDefault="002E101E">
      <w:r>
        <w:separator/>
      </w:r>
    </w:p>
  </w:endnote>
  <w:endnote w:type="continuationSeparator" w:id="0">
    <w:p w14:paraId="5726404C" w14:textId="77777777" w:rsidR="002E101E" w:rsidRDefault="002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83FC" w14:textId="77777777" w:rsidR="002E101E" w:rsidRDefault="002E101E">
      <w:r>
        <w:rPr>
          <w:color w:val="000000"/>
        </w:rPr>
        <w:separator/>
      </w:r>
    </w:p>
  </w:footnote>
  <w:footnote w:type="continuationSeparator" w:id="0">
    <w:p w14:paraId="129A637F" w14:textId="77777777" w:rsidR="002E101E" w:rsidRDefault="002E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026A"/>
    <w:multiLevelType w:val="multilevel"/>
    <w:tmpl w:val="A7C26272"/>
    <w:lvl w:ilvl="0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–"/>
      <w:lvlJc w:val="left"/>
      <w:pPr>
        <w:ind w:left="501" w:hanging="21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80" w:hanging="21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660" w:hanging="21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740" w:hanging="21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20" w:hanging="21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00" w:hanging="21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80" w:hanging="21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60" w:hanging="212"/>
      </w:pPr>
      <w:rPr>
        <w:lang w:val="it-IT" w:eastAsia="en-US" w:bidi="ar-SA"/>
      </w:rPr>
    </w:lvl>
  </w:abstractNum>
  <w:num w:numId="1" w16cid:durableId="27834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7D2"/>
    <w:rsid w:val="002E101E"/>
    <w:rsid w:val="0061397A"/>
    <w:rsid w:val="00920280"/>
    <w:rsid w:val="00D10923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C48"/>
  <w15:docId w15:val="{8EC38A5B-8135-412B-B300-93708B29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" w:line="341" w:lineRule="exact"/>
      <w:ind w:right="5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pPr>
      <w:spacing w:before="276"/>
      <w:ind w:left="141" w:right="147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pPr>
      <w:spacing w:before="40"/>
      <w:ind w:left="501"/>
    </w:pPr>
  </w:style>
  <w:style w:type="paragraph" w:customStyle="1" w:styleId="TableParagraph">
    <w:name w:val="Table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 Magaraci</cp:lastModifiedBy>
  <cp:revision>2</cp:revision>
  <dcterms:created xsi:type="dcterms:W3CDTF">2026-06-24T12:37:00Z</dcterms:created>
  <dcterms:modified xsi:type="dcterms:W3CDTF">2026-06-24T12:37:00Z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per Microsoft 365</vt:lpwstr>
  </property>
</Properties>
</file>